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CCEA" w14:textId="77777777" w:rsidR="00817B32" w:rsidRPr="000A274F" w:rsidRDefault="00817B32" w:rsidP="00817B3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A274F">
        <w:rPr>
          <w:b/>
          <w:sz w:val="32"/>
          <w:szCs w:val="32"/>
        </w:rPr>
        <w:t>Community Planning Meeting</w:t>
      </w:r>
    </w:p>
    <w:p w14:paraId="061DCFB4" w14:textId="77777777" w:rsidR="00096AB3" w:rsidRPr="000A274F" w:rsidRDefault="00817B32" w:rsidP="00817B32">
      <w:pPr>
        <w:jc w:val="center"/>
        <w:rPr>
          <w:b/>
          <w:sz w:val="32"/>
          <w:szCs w:val="32"/>
        </w:rPr>
      </w:pPr>
      <w:r w:rsidRPr="000A274F">
        <w:rPr>
          <w:b/>
          <w:sz w:val="32"/>
          <w:szCs w:val="32"/>
        </w:rPr>
        <w:t>City of Loveland Strategic Plan</w:t>
      </w:r>
    </w:p>
    <w:p w14:paraId="40B5E3B0" w14:textId="542C68F3" w:rsidR="00817B32" w:rsidRDefault="00817B32" w:rsidP="7603656E">
      <w:pPr>
        <w:jc w:val="center"/>
        <w:rPr>
          <w:b/>
          <w:bCs/>
          <w:sz w:val="32"/>
          <w:szCs w:val="32"/>
        </w:rPr>
      </w:pPr>
      <w:r w:rsidRPr="7603656E">
        <w:rPr>
          <w:b/>
          <w:bCs/>
          <w:sz w:val="32"/>
          <w:szCs w:val="32"/>
        </w:rPr>
        <w:t>February 12, 201</w:t>
      </w:r>
      <w:r w:rsidR="000A274F" w:rsidRPr="7603656E">
        <w:rPr>
          <w:b/>
          <w:bCs/>
          <w:sz w:val="32"/>
          <w:szCs w:val="32"/>
        </w:rPr>
        <w:t xml:space="preserve">9    </w:t>
      </w:r>
      <w:r w:rsidR="000A274F">
        <w:rPr>
          <w:b/>
          <w:sz w:val="32"/>
          <w:szCs w:val="32"/>
        </w:rPr>
        <w:tab/>
      </w:r>
      <w:r w:rsidRPr="7603656E">
        <w:rPr>
          <w:b/>
          <w:bCs/>
          <w:sz w:val="32"/>
          <w:szCs w:val="32"/>
        </w:rPr>
        <w:t>9:00 – 12:00</w:t>
      </w:r>
    </w:p>
    <w:p w14:paraId="1CECC062" w14:textId="77777777" w:rsidR="000A274F" w:rsidRDefault="000A274F" w:rsidP="000A2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House of Neighborly Services Life Center</w:t>
      </w:r>
    </w:p>
    <w:p w14:paraId="419D3104" w14:textId="77777777" w:rsidR="000A274F" w:rsidRPr="000A274F" w:rsidRDefault="000A274F" w:rsidP="000A2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C2FCB3E" w14:textId="77777777" w:rsidR="000A274F" w:rsidRDefault="000A274F"/>
    <w:p w14:paraId="2094D0B5" w14:textId="0B81CF92" w:rsidR="00817B32" w:rsidRPr="000A274F" w:rsidRDefault="00817B3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9:00</w:t>
      </w:r>
      <w:r w:rsidRPr="000A274F">
        <w:rPr>
          <w:sz w:val="28"/>
          <w:szCs w:val="28"/>
        </w:rPr>
        <w:t xml:space="preserve">    </w:t>
      </w:r>
      <w:r w:rsidRPr="000A274F">
        <w:rPr>
          <w:sz w:val="28"/>
          <w:szCs w:val="28"/>
        </w:rPr>
        <w:tab/>
        <w:t>Welcome and introductions</w:t>
      </w:r>
    </w:p>
    <w:p w14:paraId="081778AA" w14:textId="77777777" w:rsidR="00817B32" w:rsidRPr="000A274F" w:rsidRDefault="00817B32">
      <w:pPr>
        <w:rPr>
          <w:sz w:val="28"/>
          <w:szCs w:val="28"/>
        </w:rPr>
      </w:pPr>
    </w:p>
    <w:p w14:paraId="077CBB1F" w14:textId="4DEB7FAF" w:rsidR="00817B32" w:rsidRPr="000A274F" w:rsidRDefault="00817B3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9:15</w:t>
      </w:r>
      <w:r w:rsidRPr="000A274F">
        <w:rPr>
          <w:sz w:val="28"/>
          <w:szCs w:val="28"/>
        </w:rPr>
        <w:t xml:space="preserve">    </w:t>
      </w:r>
      <w:r w:rsidRPr="000A274F">
        <w:rPr>
          <w:sz w:val="28"/>
          <w:szCs w:val="28"/>
        </w:rPr>
        <w:tab/>
        <w:t>Overview of agenda</w:t>
      </w:r>
    </w:p>
    <w:p w14:paraId="572351ED" w14:textId="77777777" w:rsidR="00817B32" w:rsidRPr="000A274F" w:rsidRDefault="00817B32">
      <w:pPr>
        <w:rPr>
          <w:sz w:val="28"/>
          <w:szCs w:val="28"/>
        </w:rPr>
      </w:pPr>
    </w:p>
    <w:p w14:paraId="010ADDBF" w14:textId="142463EB" w:rsidR="00817B32" w:rsidRPr="000A274F" w:rsidRDefault="00817B3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9:30</w:t>
      </w:r>
      <w:r w:rsidRPr="000A274F">
        <w:rPr>
          <w:sz w:val="28"/>
          <w:szCs w:val="28"/>
        </w:rPr>
        <w:t xml:space="preserve">    </w:t>
      </w:r>
      <w:r w:rsidRPr="000A274F">
        <w:rPr>
          <w:sz w:val="28"/>
          <w:szCs w:val="28"/>
        </w:rPr>
        <w:tab/>
        <w:t>Burnes Center approach to developing a city strategic plan</w:t>
      </w:r>
    </w:p>
    <w:p w14:paraId="18E9AA67" w14:textId="496BEAE2" w:rsidR="00817B32" w:rsidRPr="000A274F" w:rsidRDefault="00817B32" w:rsidP="7603656E">
      <w:pPr>
        <w:rPr>
          <w:sz w:val="28"/>
          <w:szCs w:val="28"/>
        </w:rPr>
      </w:pPr>
      <w:r w:rsidRPr="000A274F">
        <w:rPr>
          <w:sz w:val="28"/>
          <w:szCs w:val="28"/>
        </w:rPr>
        <w:tab/>
        <w:t xml:space="preserve"> </w:t>
      </w:r>
      <w:r w:rsidR="00FA6FD3">
        <w:rPr>
          <w:sz w:val="28"/>
          <w:szCs w:val="28"/>
        </w:rPr>
        <w:tab/>
      </w:r>
      <w:r w:rsidRPr="000A274F">
        <w:rPr>
          <w:sz w:val="28"/>
          <w:szCs w:val="28"/>
        </w:rPr>
        <w:t>Discussion</w:t>
      </w:r>
    </w:p>
    <w:p w14:paraId="573AE5DE" w14:textId="77777777" w:rsidR="00817B32" w:rsidRPr="000A274F" w:rsidRDefault="00817B32">
      <w:pPr>
        <w:rPr>
          <w:sz w:val="28"/>
          <w:szCs w:val="28"/>
        </w:rPr>
      </w:pPr>
    </w:p>
    <w:p w14:paraId="099160B0" w14:textId="7D5584C7" w:rsidR="00817B32" w:rsidRPr="000A274F" w:rsidRDefault="00817B3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9:50</w:t>
      </w:r>
      <w:r w:rsidRPr="000A274F">
        <w:rPr>
          <w:sz w:val="28"/>
          <w:szCs w:val="28"/>
        </w:rPr>
        <w:t xml:space="preserve">    </w:t>
      </w:r>
      <w:r w:rsidRPr="000A274F">
        <w:rPr>
          <w:sz w:val="28"/>
          <w:szCs w:val="28"/>
        </w:rPr>
        <w:tab/>
        <w:t>Early observations and impressions</w:t>
      </w:r>
    </w:p>
    <w:p w14:paraId="2936F271" w14:textId="20CF0B8F" w:rsidR="00817B32" w:rsidRPr="000A274F" w:rsidRDefault="00817B32" w:rsidP="00FA6FD3">
      <w:pPr>
        <w:ind w:left="720" w:firstLine="720"/>
        <w:rPr>
          <w:sz w:val="28"/>
          <w:szCs w:val="28"/>
        </w:rPr>
      </w:pPr>
      <w:r w:rsidRPr="000A274F">
        <w:rPr>
          <w:sz w:val="28"/>
          <w:szCs w:val="28"/>
        </w:rPr>
        <w:t xml:space="preserve"> Overview of interviews</w:t>
      </w:r>
    </w:p>
    <w:p w14:paraId="3BFF9CDD" w14:textId="4C1EBA8A" w:rsidR="00817B32" w:rsidRPr="000A274F" w:rsidRDefault="00817B32" w:rsidP="7603656E">
      <w:pPr>
        <w:ind w:firstLine="720"/>
        <w:rPr>
          <w:sz w:val="28"/>
          <w:szCs w:val="28"/>
        </w:rPr>
      </w:pPr>
      <w:r w:rsidRPr="000A274F">
        <w:rPr>
          <w:sz w:val="28"/>
          <w:szCs w:val="28"/>
        </w:rPr>
        <w:t xml:space="preserve"> </w:t>
      </w:r>
      <w:r w:rsidR="00FA6FD3">
        <w:rPr>
          <w:sz w:val="28"/>
          <w:szCs w:val="28"/>
        </w:rPr>
        <w:tab/>
      </w:r>
      <w:r w:rsidRPr="000A274F">
        <w:rPr>
          <w:sz w:val="28"/>
          <w:szCs w:val="28"/>
        </w:rPr>
        <w:t>Summary of focus groups with persons experiencing homelessness</w:t>
      </w:r>
    </w:p>
    <w:p w14:paraId="58318C85" w14:textId="51E72330" w:rsidR="00817B32" w:rsidRPr="000A274F" w:rsidRDefault="00817B32" w:rsidP="7603656E">
      <w:pPr>
        <w:ind w:firstLine="720"/>
        <w:rPr>
          <w:sz w:val="28"/>
          <w:szCs w:val="28"/>
        </w:rPr>
      </w:pPr>
      <w:r w:rsidRPr="000A274F">
        <w:rPr>
          <w:sz w:val="28"/>
          <w:szCs w:val="28"/>
        </w:rPr>
        <w:t xml:space="preserve"> </w:t>
      </w:r>
      <w:r w:rsidR="00FA6FD3">
        <w:rPr>
          <w:sz w:val="28"/>
          <w:szCs w:val="28"/>
        </w:rPr>
        <w:tab/>
      </w:r>
      <w:r w:rsidRPr="000A274F">
        <w:rPr>
          <w:sz w:val="28"/>
          <w:szCs w:val="28"/>
        </w:rPr>
        <w:t>Themes</w:t>
      </w:r>
    </w:p>
    <w:p w14:paraId="7FE8BA08" w14:textId="77777777" w:rsidR="00817B32" w:rsidRPr="000A274F" w:rsidRDefault="00817B32">
      <w:pPr>
        <w:rPr>
          <w:sz w:val="28"/>
          <w:szCs w:val="28"/>
        </w:rPr>
      </w:pPr>
    </w:p>
    <w:p w14:paraId="1E35BE71" w14:textId="604455B3" w:rsidR="00817B32" w:rsidRPr="000A274F" w:rsidRDefault="00817B3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10:30</w:t>
      </w:r>
      <w:r w:rsidRPr="000A274F">
        <w:rPr>
          <w:sz w:val="28"/>
          <w:szCs w:val="28"/>
        </w:rPr>
        <w:t xml:space="preserve">   </w:t>
      </w:r>
      <w:r w:rsidRPr="000A274F">
        <w:rPr>
          <w:sz w:val="28"/>
          <w:szCs w:val="28"/>
        </w:rPr>
        <w:tab/>
        <w:t>Break</w:t>
      </w:r>
    </w:p>
    <w:p w14:paraId="0ED7C082" w14:textId="77777777" w:rsidR="00817B32" w:rsidRPr="000A274F" w:rsidRDefault="00817B32">
      <w:pPr>
        <w:rPr>
          <w:sz w:val="28"/>
          <w:szCs w:val="28"/>
        </w:rPr>
      </w:pPr>
    </w:p>
    <w:p w14:paraId="0600EB56" w14:textId="1444DBB4" w:rsidR="00817B32" w:rsidRPr="000A274F" w:rsidRDefault="00817B3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10:45</w:t>
      </w:r>
      <w:r w:rsidRPr="000A274F">
        <w:rPr>
          <w:sz w:val="28"/>
          <w:szCs w:val="28"/>
        </w:rPr>
        <w:t xml:space="preserve">   </w:t>
      </w:r>
      <w:r w:rsidRPr="000A274F">
        <w:rPr>
          <w:sz w:val="28"/>
          <w:szCs w:val="28"/>
        </w:rPr>
        <w:tab/>
        <w:t>Small group</w:t>
      </w:r>
      <w:r w:rsidR="006E2F22" w:rsidRPr="000A274F">
        <w:rPr>
          <w:sz w:val="28"/>
          <w:szCs w:val="28"/>
        </w:rPr>
        <w:t xml:space="preserve"> work</w:t>
      </w:r>
    </w:p>
    <w:p w14:paraId="6C50E6E1" w14:textId="77777777" w:rsidR="00817B32" w:rsidRPr="000A274F" w:rsidRDefault="00817B32">
      <w:pPr>
        <w:rPr>
          <w:sz w:val="28"/>
          <w:szCs w:val="28"/>
        </w:rPr>
      </w:pPr>
      <w:r w:rsidRPr="000A274F">
        <w:rPr>
          <w:sz w:val="28"/>
          <w:szCs w:val="28"/>
        </w:rPr>
        <w:tab/>
      </w:r>
      <w:r w:rsidRPr="000A274F">
        <w:rPr>
          <w:sz w:val="28"/>
          <w:szCs w:val="28"/>
        </w:rPr>
        <w:tab/>
        <w:t>1-Provider survey questions</w:t>
      </w:r>
    </w:p>
    <w:p w14:paraId="76B63F1E" w14:textId="77777777" w:rsidR="00817B32" w:rsidRPr="000A274F" w:rsidRDefault="00817B32">
      <w:pPr>
        <w:rPr>
          <w:sz w:val="28"/>
          <w:szCs w:val="28"/>
        </w:rPr>
      </w:pPr>
      <w:r w:rsidRPr="000A274F">
        <w:rPr>
          <w:sz w:val="28"/>
          <w:szCs w:val="28"/>
        </w:rPr>
        <w:tab/>
      </w:r>
      <w:r w:rsidRPr="000A274F">
        <w:rPr>
          <w:sz w:val="28"/>
          <w:szCs w:val="28"/>
        </w:rPr>
        <w:tab/>
        <w:t>2-Community survey questions</w:t>
      </w:r>
    </w:p>
    <w:p w14:paraId="48A06BFE" w14:textId="77777777" w:rsidR="00817B32" w:rsidRPr="000A274F" w:rsidRDefault="00817B32">
      <w:pPr>
        <w:rPr>
          <w:sz w:val="28"/>
          <w:szCs w:val="28"/>
        </w:rPr>
      </w:pPr>
      <w:r w:rsidRPr="000A274F">
        <w:rPr>
          <w:sz w:val="28"/>
          <w:szCs w:val="28"/>
        </w:rPr>
        <w:tab/>
      </w:r>
      <w:r w:rsidRPr="000A274F">
        <w:rPr>
          <w:sz w:val="28"/>
          <w:szCs w:val="28"/>
        </w:rPr>
        <w:tab/>
        <w:t>3-Best practices for further exploration and meeting presentations</w:t>
      </w:r>
    </w:p>
    <w:p w14:paraId="4D5BC01F" w14:textId="77777777" w:rsidR="006E2F22" w:rsidRPr="000A274F" w:rsidRDefault="006E2F22">
      <w:pPr>
        <w:rPr>
          <w:sz w:val="28"/>
          <w:szCs w:val="28"/>
        </w:rPr>
      </w:pPr>
    </w:p>
    <w:p w14:paraId="53E63EBA" w14:textId="7BD4CB45" w:rsidR="006E2F22" w:rsidRPr="000A274F" w:rsidRDefault="006E2F2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11:30</w:t>
      </w:r>
      <w:r w:rsidRPr="000A274F">
        <w:rPr>
          <w:sz w:val="28"/>
          <w:szCs w:val="28"/>
        </w:rPr>
        <w:t xml:space="preserve">   </w:t>
      </w:r>
      <w:r w:rsidRPr="000A274F">
        <w:rPr>
          <w:sz w:val="28"/>
          <w:szCs w:val="28"/>
        </w:rPr>
        <w:tab/>
        <w:t>Small group presentations and recommendations</w:t>
      </w:r>
    </w:p>
    <w:p w14:paraId="43013AC4" w14:textId="77777777" w:rsidR="006E2F22" w:rsidRPr="000A274F" w:rsidRDefault="006E2F22">
      <w:pPr>
        <w:rPr>
          <w:sz w:val="28"/>
          <w:szCs w:val="28"/>
        </w:rPr>
      </w:pPr>
    </w:p>
    <w:p w14:paraId="213838D6" w14:textId="0EA8C400" w:rsidR="006E2F22" w:rsidRPr="000A274F" w:rsidRDefault="006E2F22" w:rsidP="7603656E">
      <w:pPr>
        <w:rPr>
          <w:sz w:val="28"/>
          <w:szCs w:val="28"/>
        </w:rPr>
      </w:pPr>
      <w:r w:rsidRPr="7603656E">
        <w:rPr>
          <w:b/>
          <w:bCs/>
          <w:sz w:val="28"/>
          <w:szCs w:val="28"/>
        </w:rPr>
        <w:t>11:50</w:t>
      </w:r>
      <w:r w:rsidRPr="000A274F">
        <w:rPr>
          <w:sz w:val="28"/>
          <w:szCs w:val="28"/>
        </w:rPr>
        <w:t xml:space="preserve">   </w:t>
      </w:r>
      <w:r w:rsidRPr="000A274F">
        <w:rPr>
          <w:sz w:val="28"/>
          <w:szCs w:val="28"/>
        </w:rPr>
        <w:tab/>
        <w:t>Wrap-up</w:t>
      </w:r>
    </w:p>
    <w:p w14:paraId="04E93619" w14:textId="2B3DC739" w:rsidR="000A274F" w:rsidRPr="000A274F" w:rsidRDefault="7603656E" w:rsidP="7603656E">
      <w:pPr>
        <w:ind w:left="720"/>
        <w:rPr>
          <w:sz w:val="28"/>
          <w:szCs w:val="28"/>
        </w:rPr>
      </w:pPr>
      <w:r w:rsidRPr="7603656E">
        <w:rPr>
          <w:sz w:val="28"/>
          <w:szCs w:val="28"/>
        </w:rPr>
        <w:t xml:space="preserve"> </w:t>
      </w:r>
      <w:r w:rsidR="00FA6FD3">
        <w:rPr>
          <w:sz w:val="28"/>
          <w:szCs w:val="28"/>
        </w:rPr>
        <w:tab/>
      </w:r>
      <w:r w:rsidRPr="7603656E">
        <w:rPr>
          <w:sz w:val="28"/>
          <w:szCs w:val="28"/>
        </w:rPr>
        <w:t xml:space="preserve"> Small group follow-up</w:t>
      </w:r>
    </w:p>
    <w:p w14:paraId="01CD1415" w14:textId="7C10A6ED" w:rsidR="000A274F" w:rsidRPr="000A274F" w:rsidRDefault="7603656E" w:rsidP="7603656E">
      <w:pPr>
        <w:ind w:left="720"/>
        <w:rPr>
          <w:sz w:val="28"/>
          <w:szCs w:val="28"/>
        </w:rPr>
      </w:pPr>
      <w:r w:rsidRPr="7603656E">
        <w:rPr>
          <w:sz w:val="28"/>
          <w:szCs w:val="28"/>
        </w:rPr>
        <w:t xml:space="preserve"> </w:t>
      </w:r>
      <w:r w:rsidR="00FA6FD3">
        <w:rPr>
          <w:sz w:val="28"/>
          <w:szCs w:val="28"/>
        </w:rPr>
        <w:tab/>
      </w:r>
      <w:r w:rsidRPr="7603656E">
        <w:rPr>
          <w:sz w:val="28"/>
          <w:szCs w:val="28"/>
        </w:rPr>
        <w:t xml:space="preserve"> Next meeting date, time, location</w:t>
      </w:r>
    </w:p>
    <w:p w14:paraId="09AE9105" w14:textId="77777777" w:rsidR="006E2F22" w:rsidRPr="000A274F" w:rsidRDefault="006E2F22">
      <w:pPr>
        <w:rPr>
          <w:sz w:val="28"/>
          <w:szCs w:val="28"/>
        </w:rPr>
      </w:pPr>
    </w:p>
    <w:p w14:paraId="4E339646" w14:textId="77777777" w:rsidR="00B24AC4" w:rsidRPr="000E0E5D" w:rsidRDefault="00B24AC4" w:rsidP="00B24AC4">
      <w:pPr>
        <w:rPr>
          <w:b/>
          <w:sz w:val="28"/>
          <w:szCs w:val="28"/>
          <w:u w:val="single"/>
        </w:rPr>
      </w:pPr>
      <w:r w:rsidRPr="000E0E5D">
        <w:rPr>
          <w:b/>
          <w:sz w:val="28"/>
          <w:szCs w:val="28"/>
          <w:u w:val="single"/>
        </w:rPr>
        <w:t xml:space="preserve">FUTURE PLANNING </w:t>
      </w:r>
      <w:r w:rsidR="006E2F22" w:rsidRPr="000E0E5D">
        <w:rPr>
          <w:b/>
          <w:sz w:val="28"/>
          <w:szCs w:val="28"/>
          <w:u w:val="single"/>
        </w:rPr>
        <w:t>MEETING</w:t>
      </w:r>
      <w:r w:rsidRPr="000E0E5D">
        <w:rPr>
          <w:b/>
          <w:sz w:val="28"/>
          <w:szCs w:val="28"/>
          <w:u w:val="single"/>
        </w:rPr>
        <w:t xml:space="preserve"> DATES</w:t>
      </w:r>
      <w:r w:rsidR="006E2F22" w:rsidRPr="000E0E5D">
        <w:rPr>
          <w:b/>
          <w:sz w:val="28"/>
          <w:szCs w:val="28"/>
          <w:u w:val="single"/>
        </w:rPr>
        <w:t xml:space="preserve">: </w:t>
      </w:r>
    </w:p>
    <w:p w14:paraId="16C25F16" w14:textId="6631D3F9" w:rsidR="006E2F22" w:rsidRDefault="006E2F22" w:rsidP="00B24A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24AC4">
        <w:rPr>
          <w:b/>
          <w:sz w:val="28"/>
          <w:szCs w:val="28"/>
        </w:rPr>
        <w:t>March 12, 2019 (9:00 – 12:00) at Loveland Library, Gertrude Scott Room</w:t>
      </w:r>
    </w:p>
    <w:p w14:paraId="209DDE1C" w14:textId="0893E72B" w:rsidR="00B24AC4" w:rsidRDefault="00B24AC4" w:rsidP="00B24A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April 9, 2019 (9:00 – 12:00) at The Edge club house</w:t>
      </w:r>
    </w:p>
    <w:p w14:paraId="727FF1F4" w14:textId="562C9B98" w:rsidR="7603656E" w:rsidRDefault="568EAFAA" w:rsidP="568EAF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68EAFAA">
        <w:rPr>
          <w:b/>
          <w:bCs/>
          <w:sz w:val="28"/>
          <w:szCs w:val="28"/>
        </w:rPr>
        <w:t>May 14, 2019 (9:00 – 12:00) at Grace Community Church</w:t>
      </w:r>
    </w:p>
    <w:p w14:paraId="47890A10" w14:textId="0EBE4570" w:rsidR="7603656E" w:rsidRDefault="568EAFAA" w:rsidP="568EAF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68EAFAA">
        <w:rPr>
          <w:b/>
          <w:bCs/>
          <w:sz w:val="28"/>
          <w:szCs w:val="28"/>
        </w:rPr>
        <w:t>June 11</w:t>
      </w:r>
      <w:r w:rsidRPr="568EAFAA">
        <w:rPr>
          <w:b/>
          <w:bCs/>
          <w:sz w:val="28"/>
          <w:szCs w:val="28"/>
          <w:vertAlign w:val="superscript"/>
        </w:rPr>
        <w:t>th</w:t>
      </w:r>
      <w:r w:rsidRPr="568EAFAA">
        <w:rPr>
          <w:b/>
          <w:bCs/>
          <w:sz w:val="28"/>
          <w:szCs w:val="28"/>
        </w:rPr>
        <w:t xml:space="preserve"> (9:00 – 12:00) at </w:t>
      </w:r>
      <w:r w:rsidRPr="568EAFAA">
        <w:rPr>
          <w:rFonts w:eastAsiaTheme="minorEastAsia"/>
          <w:b/>
          <w:bCs/>
          <w:sz w:val="28"/>
          <w:szCs w:val="28"/>
        </w:rPr>
        <w:t xml:space="preserve">First Congregational Church </w:t>
      </w:r>
    </w:p>
    <w:p w14:paraId="27760A58" w14:textId="7A39846C" w:rsidR="568EAFAA" w:rsidRDefault="568EAFAA" w:rsidP="568EAFAA">
      <w:pPr>
        <w:rPr>
          <w:rFonts w:eastAsiaTheme="minorEastAsia"/>
          <w:b/>
          <w:bCs/>
        </w:rPr>
      </w:pPr>
    </w:p>
    <w:p w14:paraId="38FAE27D" w14:textId="4EAA8F8C" w:rsidR="00934D7B" w:rsidRPr="00934D7B" w:rsidRDefault="7603656E" w:rsidP="7603656E">
      <w:pPr>
        <w:jc w:val="center"/>
        <w:rPr>
          <w:i/>
          <w:iCs/>
          <w:sz w:val="28"/>
          <w:szCs w:val="28"/>
        </w:rPr>
      </w:pPr>
      <w:r w:rsidRPr="7603656E">
        <w:rPr>
          <w:sz w:val="22"/>
          <w:szCs w:val="22"/>
        </w:rPr>
        <w:t>For additional information about the local strategic plan meetings and other project information:</w:t>
      </w:r>
    </w:p>
    <w:p w14:paraId="22BE2052" w14:textId="3678A205" w:rsidR="00934D7B" w:rsidRPr="00934D7B" w:rsidRDefault="00E714F4" w:rsidP="5966C215">
      <w:pPr>
        <w:jc w:val="center"/>
        <w:rPr>
          <w:b/>
          <w:bCs/>
          <w:sz w:val="28"/>
          <w:szCs w:val="28"/>
        </w:rPr>
      </w:pPr>
      <w:hyperlink r:id="rId5">
        <w:r w:rsidR="5966C215" w:rsidRPr="5966C215">
          <w:rPr>
            <w:rStyle w:val="Hyperlink"/>
            <w:sz w:val="22"/>
            <w:szCs w:val="22"/>
            <w:u w:val="none"/>
          </w:rPr>
          <w:t>http://www.cityofloveland.org/communitypartnership</w:t>
        </w:r>
      </w:hyperlink>
    </w:p>
    <w:sectPr w:rsidR="00934D7B" w:rsidRPr="00934D7B" w:rsidSect="009022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354"/>
    <w:multiLevelType w:val="hybridMultilevel"/>
    <w:tmpl w:val="111A7FAC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32"/>
    <w:rsid w:val="000A274F"/>
    <w:rsid w:val="000E0E5D"/>
    <w:rsid w:val="006D6CA2"/>
    <w:rsid w:val="006E2F22"/>
    <w:rsid w:val="00817B32"/>
    <w:rsid w:val="009022E2"/>
    <w:rsid w:val="00934D7B"/>
    <w:rsid w:val="00A85EDF"/>
    <w:rsid w:val="00B24AC4"/>
    <w:rsid w:val="00E714F4"/>
    <w:rsid w:val="00E91709"/>
    <w:rsid w:val="00F12A3E"/>
    <w:rsid w:val="00FA6FD3"/>
    <w:rsid w:val="568EAFAA"/>
    <w:rsid w:val="5966C215"/>
    <w:rsid w:val="760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4BB9"/>
  <w14:defaultImageDpi w14:val="32767"/>
  <w15:chartTrackingRefBased/>
  <w15:docId w15:val="{8CC2F146-E660-2844-AA34-39F962D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D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34D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loveland.org/departments/development-services/community-partnership-off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5D3D3237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Sanford</dc:creator>
  <cp:keywords/>
  <dc:description/>
  <cp:lastModifiedBy>hadea</cp:lastModifiedBy>
  <cp:revision>2</cp:revision>
  <dcterms:created xsi:type="dcterms:W3CDTF">2019-02-20T17:57:00Z</dcterms:created>
  <dcterms:modified xsi:type="dcterms:W3CDTF">2019-02-20T17:57:00Z</dcterms:modified>
</cp:coreProperties>
</file>